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5AD6D" w14:textId="4C937C60" w:rsidR="000B4378" w:rsidRDefault="00193F42" w:rsidP="00214B2D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北谷町商工会第</w:t>
      </w:r>
      <w:r w:rsidR="00120246">
        <w:rPr>
          <w:rFonts w:hint="eastAsia"/>
          <w:b/>
          <w:sz w:val="22"/>
          <w:szCs w:val="22"/>
        </w:rPr>
        <w:t>50</w:t>
      </w:r>
      <w:r w:rsidR="005B0A04" w:rsidRPr="002D0F1D">
        <w:rPr>
          <w:rFonts w:hint="eastAsia"/>
          <w:b/>
          <w:sz w:val="22"/>
          <w:szCs w:val="22"/>
        </w:rPr>
        <w:t>回通常総会</w:t>
      </w:r>
    </w:p>
    <w:p w14:paraId="56262C67" w14:textId="461E77D4" w:rsidR="009B62DB" w:rsidRPr="006A6D19" w:rsidRDefault="009B62DB" w:rsidP="00214B2D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出欠報告</w:t>
      </w:r>
    </w:p>
    <w:p w14:paraId="716AF2DB" w14:textId="77777777" w:rsidR="000B4378" w:rsidRPr="002D0F1D" w:rsidRDefault="000B4378">
      <w:pPr>
        <w:rPr>
          <w:b/>
          <w:sz w:val="16"/>
          <w:szCs w:val="16"/>
        </w:rPr>
      </w:pPr>
    </w:p>
    <w:p w14:paraId="2EF3A79B" w14:textId="49926D4B" w:rsidR="005B0A04" w:rsidRPr="009B62DB" w:rsidRDefault="005B0A04" w:rsidP="009B62DB">
      <w:pPr>
        <w:spacing w:line="300" w:lineRule="exact"/>
        <w:rPr>
          <w:b/>
          <w:sz w:val="20"/>
          <w:szCs w:val="20"/>
        </w:rPr>
      </w:pPr>
      <w:r w:rsidRPr="009B62DB">
        <w:rPr>
          <w:rFonts w:hint="eastAsia"/>
          <w:b/>
          <w:sz w:val="20"/>
          <w:szCs w:val="20"/>
        </w:rPr>
        <w:t>日時：</w:t>
      </w:r>
      <w:r w:rsidR="00345196" w:rsidRPr="009B62DB">
        <w:rPr>
          <w:rFonts w:hint="eastAsia"/>
          <w:b/>
          <w:sz w:val="20"/>
          <w:szCs w:val="20"/>
        </w:rPr>
        <w:t>令和</w:t>
      </w:r>
      <w:r w:rsidR="00120246">
        <w:rPr>
          <w:rFonts w:hint="eastAsia"/>
          <w:b/>
          <w:sz w:val="20"/>
          <w:szCs w:val="20"/>
        </w:rPr>
        <w:t>6</w:t>
      </w:r>
      <w:r w:rsidR="00193F42" w:rsidRPr="009B62DB">
        <w:rPr>
          <w:rFonts w:hint="eastAsia"/>
          <w:b/>
          <w:sz w:val="20"/>
          <w:szCs w:val="20"/>
        </w:rPr>
        <w:t>年</w:t>
      </w:r>
      <w:r w:rsidR="00345196" w:rsidRPr="009B62DB">
        <w:rPr>
          <w:rFonts w:hint="eastAsia"/>
          <w:b/>
          <w:sz w:val="20"/>
          <w:szCs w:val="20"/>
        </w:rPr>
        <w:t>5</w:t>
      </w:r>
      <w:r w:rsidR="00193F42" w:rsidRPr="009B62DB">
        <w:rPr>
          <w:rFonts w:hint="eastAsia"/>
          <w:b/>
          <w:sz w:val="20"/>
          <w:szCs w:val="20"/>
        </w:rPr>
        <w:t>月</w:t>
      </w:r>
      <w:r w:rsidR="00AC41E0">
        <w:rPr>
          <w:rFonts w:hint="eastAsia"/>
          <w:b/>
          <w:sz w:val="20"/>
          <w:szCs w:val="20"/>
        </w:rPr>
        <w:t>1</w:t>
      </w:r>
      <w:r w:rsidR="00120246">
        <w:rPr>
          <w:rFonts w:hint="eastAsia"/>
          <w:b/>
          <w:sz w:val="20"/>
          <w:szCs w:val="20"/>
        </w:rPr>
        <w:t>4</w:t>
      </w:r>
      <w:r w:rsidRPr="009B62DB">
        <w:rPr>
          <w:rFonts w:hint="eastAsia"/>
          <w:b/>
          <w:sz w:val="20"/>
          <w:szCs w:val="20"/>
        </w:rPr>
        <w:t>日</w:t>
      </w:r>
      <w:r w:rsidR="000B4378" w:rsidRPr="009B62DB">
        <w:rPr>
          <w:rFonts w:hint="eastAsia"/>
          <w:b/>
          <w:sz w:val="20"/>
          <w:szCs w:val="20"/>
        </w:rPr>
        <w:t>(</w:t>
      </w:r>
      <w:r w:rsidR="00345196" w:rsidRPr="009B62DB">
        <w:rPr>
          <w:rFonts w:hint="eastAsia"/>
          <w:b/>
          <w:sz w:val="20"/>
          <w:szCs w:val="20"/>
        </w:rPr>
        <w:t>火</w:t>
      </w:r>
      <w:r w:rsidR="000B4378" w:rsidRPr="009B62DB">
        <w:rPr>
          <w:rFonts w:hint="eastAsia"/>
          <w:b/>
          <w:sz w:val="20"/>
          <w:szCs w:val="20"/>
        </w:rPr>
        <w:t>)　午後</w:t>
      </w:r>
      <w:r w:rsidR="00345196" w:rsidRPr="009B62DB">
        <w:rPr>
          <w:rFonts w:hint="eastAsia"/>
          <w:b/>
          <w:sz w:val="20"/>
          <w:szCs w:val="20"/>
        </w:rPr>
        <w:t>6</w:t>
      </w:r>
      <w:r w:rsidR="000B4378" w:rsidRPr="009B62DB">
        <w:rPr>
          <w:rFonts w:hint="eastAsia"/>
          <w:b/>
          <w:sz w:val="20"/>
          <w:szCs w:val="20"/>
        </w:rPr>
        <w:t>時</w:t>
      </w:r>
    </w:p>
    <w:p w14:paraId="2A576B22" w14:textId="54236649" w:rsidR="005B0A04" w:rsidRPr="009B62DB" w:rsidRDefault="005B0A04" w:rsidP="009B62DB">
      <w:pPr>
        <w:spacing w:line="300" w:lineRule="exact"/>
        <w:rPr>
          <w:b/>
          <w:sz w:val="20"/>
          <w:szCs w:val="20"/>
        </w:rPr>
      </w:pPr>
      <w:r w:rsidRPr="009B62DB">
        <w:rPr>
          <w:rFonts w:hint="eastAsia"/>
          <w:b/>
          <w:sz w:val="20"/>
          <w:szCs w:val="20"/>
        </w:rPr>
        <w:t>場所：</w:t>
      </w:r>
      <w:r w:rsidR="002A3499">
        <w:rPr>
          <w:rFonts w:hint="eastAsia"/>
          <w:b/>
          <w:sz w:val="20"/>
          <w:szCs w:val="20"/>
        </w:rPr>
        <w:t>ザ・ビーチタワー沖縄（北谷町美浜8-6）</w:t>
      </w:r>
    </w:p>
    <w:p w14:paraId="76B5CBA5" w14:textId="2788060C" w:rsidR="002D0F1D" w:rsidRPr="006F1163" w:rsidRDefault="002D0F1D" w:rsidP="009B62DB">
      <w:pPr>
        <w:spacing w:line="400" w:lineRule="exact"/>
        <w:rPr>
          <w:b/>
          <w:sz w:val="18"/>
          <w:szCs w:val="18"/>
        </w:rPr>
      </w:pPr>
      <w:r w:rsidRPr="006F1163">
        <w:rPr>
          <w:rFonts w:hint="eastAsia"/>
          <w:b/>
          <w:sz w:val="18"/>
          <w:szCs w:val="18"/>
        </w:rPr>
        <w:t>※下記に○印のうえ、</w:t>
      </w:r>
      <w:r w:rsidR="00345196" w:rsidRPr="006F1163">
        <w:rPr>
          <w:rFonts w:hint="eastAsia"/>
          <w:b/>
          <w:sz w:val="18"/>
          <w:szCs w:val="18"/>
          <w:u w:val="double"/>
        </w:rPr>
        <w:t>4</w:t>
      </w:r>
      <w:r w:rsidR="009544E9" w:rsidRPr="006F1163">
        <w:rPr>
          <w:rFonts w:hint="eastAsia"/>
          <w:b/>
          <w:sz w:val="18"/>
          <w:szCs w:val="18"/>
          <w:u w:val="double"/>
        </w:rPr>
        <w:t>月</w:t>
      </w:r>
      <w:r w:rsidR="00120246">
        <w:rPr>
          <w:rFonts w:hint="eastAsia"/>
          <w:b/>
          <w:sz w:val="18"/>
          <w:szCs w:val="18"/>
          <w:u w:val="double"/>
        </w:rPr>
        <w:t>30</w:t>
      </w:r>
      <w:r w:rsidR="009544E9" w:rsidRPr="006F1163">
        <w:rPr>
          <w:rFonts w:hint="eastAsia"/>
          <w:b/>
          <w:sz w:val="18"/>
          <w:szCs w:val="18"/>
          <w:u w:val="double"/>
        </w:rPr>
        <w:t>日</w:t>
      </w:r>
      <w:r w:rsidR="006F1163" w:rsidRPr="006F1163">
        <w:rPr>
          <w:rFonts w:hint="eastAsia"/>
          <w:b/>
          <w:sz w:val="16"/>
          <w:szCs w:val="16"/>
          <w:u w:val="double"/>
        </w:rPr>
        <w:t>（</w:t>
      </w:r>
      <w:r w:rsidR="00120246">
        <w:rPr>
          <w:rFonts w:hint="eastAsia"/>
          <w:b/>
          <w:sz w:val="16"/>
          <w:szCs w:val="16"/>
          <w:u w:val="double"/>
        </w:rPr>
        <w:t>火</w:t>
      </w:r>
      <w:r w:rsidR="006F1163" w:rsidRPr="006F1163">
        <w:rPr>
          <w:rFonts w:hint="eastAsia"/>
          <w:b/>
          <w:sz w:val="16"/>
          <w:szCs w:val="16"/>
          <w:u w:val="double"/>
        </w:rPr>
        <w:t>）</w:t>
      </w:r>
      <w:r w:rsidR="002234AA" w:rsidRPr="006F1163">
        <w:rPr>
          <w:rFonts w:hint="eastAsia"/>
          <w:b/>
          <w:sz w:val="18"/>
          <w:szCs w:val="18"/>
          <w:u w:val="double"/>
        </w:rPr>
        <w:t>までに</w:t>
      </w:r>
      <w:r w:rsidRPr="006F1163">
        <w:rPr>
          <w:rFonts w:hint="eastAsia"/>
          <w:b/>
          <w:sz w:val="18"/>
          <w:szCs w:val="18"/>
          <w:u w:val="double"/>
        </w:rPr>
        <w:t>ご</w:t>
      </w:r>
      <w:r w:rsidR="008146FE" w:rsidRPr="006F1163">
        <w:rPr>
          <w:rFonts w:hint="eastAsia"/>
          <w:b/>
          <w:sz w:val="18"/>
          <w:szCs w:val="18"/>
          <w:u w:val="double"/>
        </w:rPr>
        <w:t>投函</w:t>
      </w:r>
      <w:r w:rsidR="000B4378" w:rsidRPr="006F1163">
        <w:rPr>
          <w:rFonts w:hint="eastAsia"/>
          <w:b/>
          <w:sz w:val="18"/>
          <w:szCs w:val="18"/>
          <w:u w:val="double"/>
        </w:rPr>
        <w:t>下さい</w:t>
      </w:r>
      <w:r w:rsidRPr="006F1163">
        <w:rPr>
          <w:rFonts w:hint="eastAsia"/>
          <w:b/>
          <w:sz w:val="18"/>
          <w:szCs w:val="18"/>
          <w:u w:val="double"/>
        </w:rPr>
        <w:t>。</w:t>
      </w:r>
    </w:p>
    <w:p w14:paraId="3752600B" w14:textId="77777777" w:rsidR="002D0F1D" w:rsidRPr="002234AA" w:rsidRDefault="002D0F1D">
      <w:pPr>
        <w:rPr>
          <w:b/>
          <w:sz w:val="22"/>
          <w:szCs w:val="22"/>
        </w:rPr>
      </w:pPr>
    </w:p>
    <w:p w14:paraId="6E3B5D6F" w14:textId="7B83A253" w:rsidR="005B0A04" w:rsidRPr="002D0F1D" w:rsidRDefault="005B0A04" w:rsidP="002D0F1D">
      <w:pPr>
        <w:numPr>
          <w:ilvl w:val="0"/>
          <w:numId w:val="1"/>
        </w:numPr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参加する　　　　２．</w:t>
      </w:r>
      <w:r w:rsidR="00C547C1" w:rsidRPr="002D0F1D">
        <w:rPr>
          <w:rFonts w:hint="eastAsia"/>
          <w:b/>
          <w:sz w:val="22"/>
          <w:szCs w:val="22"/>
        </w:rPr>
        <w:t>委任する</w:t>
      </w:r>
      <w:r w:rsidR="00C547C1">
        <w:rPr>
          <w:rFonts w:hint="eastAsia"/>
          <w:b/>
          <w:sz w:val="22"/>
          <w:szCs w:val="22"/>
        </w:rPr>
        <w:t>（欠席）</w:t>
      </w:r>
    </w:p>
    <w:p w14:paraId="767C6A8D" w14:textId="77777777" w:rsidR="005B0A04" w:rsidRPr="002D0F1D" w:rsidRDefault="005B0A04">
      <w:pPr>
        <w:rPr>
          <w:b/>
          <w:sz w:val="22"/>
          <w:szCs w:val="22"/>
        </w:rPr>
      </w:pPr>
    </w:p>
    <w:p w14:paraId="1E108D8C" w14:textId="2BC5C653" w:rsidR="005B0A04" w:rsidRPr="002D0F1D" w:rsidRDefault="005B0A04" w:rsidP="000B4378">
      <w:pPr>
        <w:spacing w:line="360" w:lineRule="auto"/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住</w:t>
      </w:r>
      <w:r w:rsidR="00C547C1">
        <w:rPr>
          <w:rFonts w:hint="eastAsia"/>
          <w:b/>
          <w:sz w:val="22"/>
          <w:szCs w:val="22"/>
        </w:rPr>
        <w:t xml:space="preserve">　　</w:t>
      </w:r>
      <w:r w:rsidRPr="002D0F1D">
        <w:rPr>
          <w:rFonts w:hint="eastAsia"/>
          <w:b/>
          <w:sz w:val="22"/>
          <w:szCs w:val="22"/>
        </w:rPr>
        <w:t>所</w:t>
      </w:r>
      <w:r w:rsidR="00C547C1">
        <w:rPr>
          <w:rFonts w:hint="eastAsia"/>
          <w:b/>
          <w:sz w:val="22"/>
          <w:szCs w:val="22"/>
        </w:rPr>
        <w:t>：</w:t>
      </w:r>
    </w:p>
    <w:p w14:paraId="7C13041B" w14:textId="2E479187" w:rsidR="005B0A04" w:rsidRPr="002D0F1D" w:rsidRDefault="005B0A04" w:rsidP="006A6D19">
      <w:pPr>
        <w:spacing w:line="480" w:lineRule="auto"/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事業所名</w:t>
      </w:r>
      <w:r w:rsidR="00C547C1">
        <w:rPr>
          <w:rFonts w:hint="eastAsia"/>
          <w:b/>
          <w:sz w:val="22"/>
          <w:szCs w:val="22"/>
        </w:rPr>
        <w:t>：</w:t>
      </w:r>
    </w:p>
    <w:p w14:paraId="14F34C87" w14:textId="44A1751E" w:rsidR="00635AEA" w:rsidRPr="002D0F1D" w:rsidRDefault="005B0A04" w:rsidP="009B62DB">
      <w:pPr>
        <w:spacing w:line="360" w:lineRule="auto"/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代表者名</w:t>
      </w:r>
      <w:r w:rsidR="00C547C1">
        <w:rPr>
          <w:rFonts w:hint="eastAsia"/>
          <w:b/>
          <w:sz w:val="22"/>
          <w:szCs w:val="22"/>
        </w:rPr>
        <w:t>：</w:t>
      </w:r>
      <w:r w:rsidR="000B4378">
        <w:rPr>
          <w:rFonts w:hint="eastAsia"/>
          <w:b/>
          <w:sz w:val="22"/>
          <w:szCs w:val="22"/>
        </w:rPr>
        <w:t xml:space="preserve">　　　　　　　　　　　　　　</w:t>
      </w:r>
      <w:r w:rsidR="002A3499" w:rsidRPr="002A3499">
        <w:rPr>
          <w:rFonts w:hint="eastAsia"/>
          <w:b/>
          <w:color w:val="7F7F7F" w:themeColor="text1" w:themeTint="80"/>
          <w:sz w:val="18"/>
          <w:szCs w:val="18"/>
        </w:rPr>
        <w:t>㊞</w:t>
      </w:r>
    </w:p>
    <w:p w14:paraId="0D302712" w14:textId="0CD9EB4C" w:rsidR="00635AEA" w:rsidRPr="00C547C1" w:rsidRDefault="00635AEA" w:rsidP="009B62DB">
      <w:pPr>
        <w:spacing w:line="180" w:lineRule="exact"/>
        <w:ind w:right="240" w:firstLineChars="800" w:firstLine="1124"/>
        <w:jc w:val="right"/>
        <w:rPr>
          <w:b/>
          <w:sz w:val="16"/>
          <w:szCs w:val="16"/>
        </w:rPr>
      </w:pPr>
      <w:r w:rsidRPr="00C547C1">
        <w:rPr>
          <w:rFonts w:hint="eastAsia"/>
          <w:b/>
          <w:sz w:val="14"/>
          <w:szCs w:val="14"/>
        </w:rPr>
        <w:t>※法人事業所は、法人印</w:t>
      </w:r>
      <w:r w:rsidR="009B62DB" w:rsidRPr="00C547C1">
        <w:rPr>
          <w:rFonts w:hint="eastAsia"/>
          <w:b/>
          <w:sz w:val="14"/>
          <w:szCs w:val="14"/>
        </w:rPr>
        <w:t>を</w:t>
      </w:r>
      <w:r w:rsidRPr="00C547C1">
        <w:rPr>
          <w:rFonts w:hint="eastAsia"/>
          <w:b/>
          <w:sz w:val="14"/>
          <w:szCs w:val="14"/>
        </w:rPr>
        <w:t>押印</w:t>
      </w:r>
    </w:p>
    <w:p w14:paraId="663F838F" w14:textId="1C9B0988" w:rsidR="005B0A04" w:rsidRPr="002D0F1D" w:rsidRDefault="00641F87" w:rsidP="009B62DB">
      <w:pPr>
        <w:spacing w:line="180" w:lineRule="exac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4ABF0" wp14:editId="55A52CE4">
                <wp:simplePos x="0" y="0"/>
                <wp:positionH relativeFrom="column">
                  <wp:posOffset>-66675</wp:posOffset>
                </wp:positionH>
                <wp:positionV relativeFrom="paragraph">
                  <wp:posOffset>49631</wp:posOffset>
                </wp:positionV>
                <wp:extent cx="3163570" cy="0"/>
                <wp:effectExtent l="12065" t="13970" r="571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3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42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3.9pt;width:24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"/>
            </w:pict>
          </mc:Fallback>
        </mc:AlternateContent>
      </w:r>
    </w:p>
    <w:p w14:paraId="2DA6FDE3" w14:textId="77777777" w:rsidR="005B0A04" w:rsidRPr="002D0F1D" w:rsidRDefault="005B0A04" w:rsidP="005B0A04">
      <w:pPr>
        <w:jc w:val="center"/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【委　任　状】</w:t>
      </w:r>
    </w:p>
    <w:p w14:paraId="7A66B2D8" w14:textId="77777777" w:rsidR="005B0A04" w:rsidRPr="00C547C1" w:rsidRDefault="005B0A04" w:rsidP="007211F8">
      <w:pPr>
        <w:spacing w:line="100" w:lineRule="exact"/>
        <w:rPr>
          <w:b/>
          <w:sz w:val="16"/>
          <w:szCs w:val="16"/>
        </w:rPr>
      </w:pPr>
    </w:p>
    <w:p w14:paraId="50E81050" w14:textId="77777777" w:rsidR="006A6D19" w:rsidRPr="002D0F1D" w:rsidRDefault="002D0F1D" w:rsidP="00C547C1">
      <w:pPr>
        <w:spacing w:line="460" w:lineRule="exact"/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私は</w:t>
      </w:r>
      <w:r w:rsidR="005B0A04" w:rsidRPr="002D0F1D">
        <w:rPr>
          <w:rFonts w:hint="eastAsia"/>
          <w:b/>
          <w:sz w:val="22"/>
          <w:szCs w:val="22"/>
        </w:rPr>
        <w:t xml:space="preserve">、（　　　　</w:t>
      </w:r>
      <w:r>
        <w:rPr>
          <w:rFonts w:hint="eastAsia"/>
          <w:b/>
          <w:sz w:val="22"/>
          <w:szCs w:val="22"/>
        </w:rPr>
        <w:t xml:space="preserve">　　　　</w:t>
      </w:r>
      <w:r w:rsidR="005B0A04" w:rsidRPr="002D0F1D">
        <w:rPr>
          <w:rFonts w:hint="eastAsia"/>
          <w:b/>
          <w:sz w:val="22"/>
          <w:szCs w:val="22"/>
        </w:rPr>
        <w:t xml:space="preserve">　　　　　</w:t>
      </w:r>
      <w:r w:rsidR="000B4378">
        <w:rPr>
          <w:rFonts w:hint="eastAsia"/>
          <w:b/>
          <w:sz w:val="22"/>
          <w:szCs w:val="22"/>
        </w:rPr>
        <w:t xml:space="preserve">　</w:t>
      </w:r>
      <w:r w:rsidR="005B0A04" w:rsidRPr="002D0F1D">
        <w:rPr>
          <w:rFonts w:hint="eastAsia"/>
          <w:b/>
          <w:sz w:val="22"/>
          <w:szCs w:val="22"/>
        </w:rPr>
        <w:t xml:space="preserve">　　殿）</w:t>
      </w:r>
    </w:p>
    <w:p w14:paraId="71C6B30A" w14:textId="77777777" w:rsidR="006A6D19" w:rsidRPr="002D0F1D" w:rsidRDefault="005B0A04" w:rsidP="00C547C1">
      <w:pPr>
        <w:spacing w:line="460" w:lineRule="exact"/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（事業所名</w:t>
      </w:r>
      <w:r w:rsidR="000B4378">
        <w:rPr>
          <w:rFonts w:hint="eastAsia"/>
          <w:b/>
          <w:sz w:val="22"/>
          <w:szCs w:val="22"/>
        </w:rPr>
        <w:t xml:space="preserve">：　　　　　　　　</w:t>
      </w:r>
      <w:r w:rsidRPr="002D0F1D">
        <w:rPr>
          <w:rFonts w:hint="eastAsia"/>
          <w:b/>
          <w:sz w:val="22"/>
          <w:szCs w:val="22"/>
        </w:rPr>
        <w:t xml:space="preserve">　</w:t>
      </w:r>
      <w:r w:rsidR="002D0F1D">
        <w:rPr>
          <w:rFonts w:hint="eastAsia"/>
          <w:b/>
          <w:sz w:val="22"/>
          <w:szCs w:val="22"/>
        </w:rPr>
        <w:t xml:space="preserve">　</w:t>
      </w:r>
      <w:r w:rsidR="000B4378">
        <w:rPr>
          <w:rFonts w:hint="eastAsia"/>
          <w:b/>
          <w:sz w:val="22"/>
          <w:szCs w:val="22"/>
        </w:rPr>
        <w:t xml:space="preserve">　</w:t>
      </w:r>
      <w:r w:rsidRPr="002D0F1D">
        <w:rPr>
          <w:rFonts w:hint="eastAsia"/>
          <w:b/>
          <w:sz w:val="22"/>
          <w:szCs w:val="22"/>
        </w:rPr>
        <w:t xml:space="preserve">　</w:t>
      </w:r>
      <w:r w:rsidR="002D0F1D">
        <w:rPr>
          <w:rFonts w:hint="eastAsia"/>
          <w:b/>
          <w:sz w:val="22"/>
          <w:szCs w:val="22"/>
        </w:rPr>
        <w:t xml:space="preserve">　　</w:t>
      </w:r>
      <w:r w:rsidRPr="002D0F1D">
        <w:rPr>
          <w:rFonts w:hint="eastAsia"/>
          <w:b/>
          <w:sz w:val="22"/>
          <w:szCs w:val="22"/>
        </w:rPr>
        <w:t xml:space="preserve">　）</w:t>
      </w:r>
    </w:p>
    <w:p w14:paraId="6ECF68A3" w14:textId="77777777" w:rsidR="005B0A04" w:rsidRPr="002D0F1D" w:rsidRDefault="005B0A04" w:rsidP="00C547C1">
      <w:pPr>
        <w:spacing w:line="460" w:lineRule="exact"/>
        <w:rPr>
          <w:b/>
          <w:sz w:val="22"/>
          <w:szCs w:val="22"/>
        </w:rPr>
      </w:pPr>
      <w:r w:rsidRPr="002D0F1D">
        <w:rPr>
          <w:rFonts w:hint="eastAsia"/>
          <w:b/>
          <w:sz w:val="22"/>
          <w:szCs w:val="22"/>
        </w:rPr>
        <w:t>（</w:t>
      </w:r>
      <w:r w:rsidR="002D0F1D">
        <w:rPr>
          <w:rFonts w:hint="eastAsia"/>
          <w:b/>
          <w:sz w:val="22"/>
          <w:szCs w:val="22"/>
        </w:rPr>
        <w:t>所在地</w:t>
      </w:r>
      <w:r w:rsidR="000B4378">
        <w:rPr>
          <w:rFonts w:hint="eastAsia"/>
          <w:b/>
          <w:sz w:val="22"/>
          <w:szCs w:val="22"/>
        </w:rPr>
        <w:t xml:space="preserve">：　　　　　　　　　　</w:t>
      </w:r>
      <w:r w:rsidR="002D0F1D">
        <w:rPr>
          <w:rFonts w:hint="eastAsia"/>
          <w:b/>
          <w:sz w:val="22"/>
          <w:szCs w:val="22"/>
        </w:rPr>
        <w:t xml:space="preserve">　　　</w:t>
      </w:r>
      <w:r w:rsidR="000B4378">
        <w:rPr>
          <w:rFonts w:hint="eastAsia"/>
          <w:b/>
          <w:sz w:val="22"/>
          <w:szCs w:val="22"/>
        </w:rPr>
        <w:t xml:space="preserve">　</w:t>
      </w:r>
      <w:r w:rsidRPr="002D0F1D">
        <w:rPr>
          <w:rFonts w:hint="eastAsia"/>
          <w:b/>
          <w:sz w:val="22"/>
          <w:szCs w:val="22"/>
        </w:rPr>
        <w:t xml:space="preserve">　　）</w:t>
      </w:r>
    </w:p>
    <w:p w14:paraId="25EE2589" w14:textId="7BF3526B" w:rsidR="002D0F1D" w:rsidRPr="00193F42" w:rsidRDefault="00193F42" w:rsidP="009B62DB">
      <w:pPr>
        <w:spacing w:line="276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を代理人と定め</w:t>
      </w:r>
      <w:r w:rsidR="00345196">
        <w:rPr>
          <w:rFonts w:hint="eastAsia"/>
          <w:b/>
          <w:sz w:val="22"/>
          <w:szCs w:val="22"/>
        </w:rPr>
        <w:t>令和</w:t>
      </w:r>
      <w:r w:rsidR="00120246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>年</w:t>
      </w:r>
      <w:r w:rsidR="00345196"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>月</w:t>
      </w:r>
      <w:r w:rsidR="00345196">
        <w:rPr>
          <w:rFonts w:hint="eastAsia"/>
          <w:b/>
          <w:sz w:val="22"/>
          <w:szCs w:val="22"/>
        </w:rPr>
        <w:t>1</w:t>
      </w:r>
      <w:r w:rsidR="00120246">
        <w:rPr>
          <w:rFonts w:hint="eastAsia"/>
          <w:b/>
          <w:sz w:val="22"/>
          <w:szCs w:val="22"/>
        </w:rPr>
        <w:t>4</w:t>
      </w:r>
      <w:r w:rsidR="002234AA">
        <w:rPr>
          <w:rFonts w:hint="eastAsia"/>
          <w:b/>
          <w:sz w:val="22"/>
          <w:szCs w:val="22"/>
        </w:rPr>
        <w:t>日</w:t>
      </w:r>
      <w:r w:rsidR="000B4378">
        <w:rPr>
          <w:rFonts w:hint="eastAsia"/>
          <w:b/>
          <w:sz w:val="22"/>
          <w:szCs w:val="22"/>
        </w:rPr>
        <w:t>(</w:t>
      </w:r>
      <w:r w:rsidR="00345196">
        <w:rPr>
          <w:rFonts w:hint="eastAsia"/>
          <w:b/>
          <w:sz w:val="22"/>
          <w:szCs w:val="22"/>
        </w:rPr>
        <w:t>火</w:t>
      </w:r>
      <w:r w:rsidR="000B4378">
        <w:rPr>
          <w:rFonts w:hint="eastAsia"/>
          <w:b/>
          <w:sz w:val="22"/>
          <w:szCs w:val="22"/>
        </w:rPr>
        <w:t>)</w:t>
      </w:r>
      <w:r w:rsidR="006A704F">
        <w:rPr>
          <w:rFonts w:hint="eastAsia"/>
          <w:b/>
          <w:sz w:val="22"/>
          <w:szCs w:val="22"/>
        </w:rPr>
        <w:t>開催の</w:t>
      </w:r>
      <w:r w:rsidR="00167D00">
        <w:rPr>
          <w:rFonts w:hint="eastAsia"/>
          <w:b/>
          <w:sz w:val="22"/>
          <w:szCs w:val="22"/>
        </w:rPr>
        <w:t>「</w:t>
      </w:r>
      <w:r w:rsidR="006A704F">
        <w:rPr>
          <w:rFonts w:hint="eastAsia"/>
          <w:b/>
          <w:sz w:val="22"/>
          <w:szCs w:val="22"/>
        </w:rPr>
        <w:t>北谷町商工会第</w:t>
      </w:r>
      <w:r w:rsidR="00120246">
        <w:rPr>
          <w:rFonts w:hint="eastAsia"/>
          <w:b/>
          <w:sz w:val="22"/>
          <w:szCs w:val="22"/>
        </w:rPr>
        <w:t>50</w:t>
      </w:r>
      <w:r w:rsidR="005B0A04" w:rsidRPr="002D0F1D">
        <w:rPr>
          <w:rFonts w:hint="eastAsia"/>
          <w:b/>
          <w:sz w:val="22"/>
          <w:szCs w:val="22"/>
        </w:rPr>
        <w:t>回通常総会</w:t>
      </w:r>
      <w:r w:rsidR="00104E21">
        <w:rPr>
          <w:rFonts w:hint="eastAsia"/>
          <w:b/>
          <w:sz w:val="22"/>
          <w:szCs w:val="22"/>
        </w:rPr>
        <w:t>」</w:t>
      </w:r>
      <w:r w:rsidR="005B0A04" w:rsidRPr="002D0F1D">
        <w:rPr>
          <w:rFonts w:hint="eastAsia"/>
          <w:b/>
          <w:sz w:val="22"/>
          <w:szCs w:val="22"/>
        </w:rPr>
        <w:t>における議決権の行使及び一切の事項の権限を委任</w:t>
      </w:r>
      <w:r w:rsidR="000B4378">
        <w:rPr>
          <w:rFonts w:hint="eastAsia"/>
          <w:b/>
          <w:sz w:val="22"/>
          <w:szCs w:val="22"/>
        </w:rPr>
        <w:t>致し</w:t>
      </w:r>
      <w:r w:rsidR="005B0A04" w:rsidRPr="002D0F1D">
        <w:rPr>
          <w:rFonts w:hint="eastAsia"/>
          <w:b/>
          <w:sz w:val="22"/>
          <w:szCs w:val="22"/>
        </w:rPr>
        <w:t>ます。</w:t>
      </w:r>
    </w:p>
    <w:p w14:paraId="3C22B709" w14:textId="63ACC079" w:rsidR="005B0A04" w:rsidRPr="002D0F1D" w:rsidRDefault="009A57BE" w:rsidP="007211F8">
      <w:pPr>
        <w:spacing w:line="320" w:lineRule="exact"/>
        <w:jc w:val="right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AFF4" wp14:editId="61819CA3">
                <wp:simplePos x="0" y="0"/>
                <wp:positionH relativeFrom="column">
                  <wp:posOffset>102234</wp:posOffset>
                </wp:positionH>
                <wp:positionV relativeFrom="paragraph">
                  <wp:posOffset>5715</wp:posOffset>
                </wp:positionV>
                <wp:extent cx="1175385" cy="290195"/>
                <wp:effectExtent l="0" t="0" r="2476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7EC0D" w14:textId="2EEB4184" w:rsidR="00EF1446" w:rsidRPr="00EF1446" w:rsidRDefault="00EF1446" w:rsidP="00EF1446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16"/>
                              </w:rPr>
                            </w:pPr>
                            <w:r w:rsidRPr="00EF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"/>
                                <w:szCs w:val="16"/>
                              </w:rPr>
                              <w:t>記入・押印後は</w:t>
                            </w:r>
                            <w:r w:rsidRPr="00EF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〠</w:t>
                            </w:r>
                            <w:r w:rsidRPr="00EF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"/>
                                <w:szCs w:val="16"/>
                              </w:rPr>
                              <w:t>ポストへ投函</w:t>
                            </w:r>
                          </w:p>
                          <w:p w14:paraId="0CB84C97" w14:textId="6DE1C038" w:rsidR="007211F8" w:rsidRPr="00EF1446" w:rsidRDefault="00EF1446" w:rsidP="00EF1446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EF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"/>
                                <w:szCs w:val="16"/>
                              </w:rPr>
                              <w:t>または原本提出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"/>
                                <w:szCs w:val="16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A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.45pt;width:92.5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" fillcolor="white [3201]" strokeweight=".5pt">
                <v:textbox inset="1mm,1mm,1mm,0">
                  <w:txbxContent>
                    <w:p w14:paraId="1FF7EC0D" w14:textId="2EEB4184" w:rsidR="00EF1446" w:rsidRPr="00EF1446" w:rsidRDefault="00EF1446" w:rsidP="00EF1446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2"/>
                          <w:szCs w:val="16"/>
                        </w:rPr>
                      </w:pPr>
                      <w:r w:rsidRPr="00EF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"/>
                          <w:szCs w:val="16"/>
                        </w:rPr>
                        <w:t>記入・押印後は</w:t>
                      </w:r>
                      <w:r w:rsidRPr="00EF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20"/>
                        </w:rPr>
                        <w:t>〠</w:t>
                      </w:r>
                      <w:r w:rsidRPr="00EF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"/>
                          <w:szCs w:val="16"/>
                        </w:rPr>
                        <w:t>ポストへ投函</w:t>
                      </w:r>
                    </w:p>
                    <w:p w14:paraId="0CB84C97" w14:textId="6DE1C038" w:rsidR="007211F8" w:rsidRPr="00EF1446" w:rsidRDefault="00EF1446" w:rsidP="00EF1446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8"/>
                        </w:rPr>
                      </w:pPr>
                      <w:r w:rsidRPr="00EF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"/>
                          <w:szCs w:val="16"/>
                        </w:rPr>
                        <w:t>または原本提出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"/>
                          <w:szCs w:val="16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45196">
        <w:rPr>
          <w:rFonts w:hint="eastAsia"/>
          <w:b/>
          <w:sz w:val="22"/>
          <w:szCs w:val="22"/>
        </w:rPr>
        <w:t>令和</w:t>
      </w:r>
      <w:r w:rsidR="00120246">
        <w:rPr>
          <w:rFonts w:hint="eastAsia"/>
          <w:b/>
          <w:sz w:val="22"/>
          <w:szCs w:val="22"/>
        </w:rPr>
        <w:t>6</w:t>
      </w:r>
      <w:r w:rsidR="004F3A62">
        <w:rPr>
          <w:rFonts w:hint="eastAsia"/>
          <w:b/>
          <w:sz w:val="22"/>
          <w:szCs w:val="22"/>
        </w:rPr>
        <w:t xml:space="preserve">年　　</w:t>
      </w:r>
      <w:r w:rsidR="005B0A04" w:rsidRPr="002D0F1D">
        <w:rPr>
          <w:rFonts w:hint="eastAsia"/>
          <w:b/>
          <w:sz w:val="22"/>
          <w:szCs w:val="22"/>
        </w:rPr>
        <w:t>月　　日</w:t>
      </w:r>
    </w:p>
    <w:sectPr w:rsidR="005B0A04" w:rsidRPr="002D0F1D" w:rsidSect="00C547C1">
      <w:pgSz w:w="5670" w:h="8392" w:code="43"/>
      <w:pgMar w:top="426" w:right="454" w:bottom="426" w:left="45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20CB" w14:textId="77777777" w:rsidR="002234AA" w:rsidRDefault="002234AA" w:rsidP="004F3A62">
      <w:r>
        <w:separator/>
      </w:r>
    </w:p>
  </w:endnote>
  <w:endnote w:type="continuationSeparator" w:id="0">
    <w:p w14:paraId="14E356B8" w14:textId="77777777" w:rsidR="002234AA" w:rsidRDefault="002234AA" w:rsidP="004F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4DD98" w14:textId="77777777" w:rsidR="002234AA" w:rsidRDefault="002234AA" w:rsidP="004F3A62">
      <w:r>
        <w:separator/>
      </w:r>
    </w:p>
  </w:footnote>
  <w:footnote w:type="continuationSeparator" w:id="0">
    <w:p w14:paraId="75C96C44" w14:textId="77777777" w:rsidR="002234AA" w:rsidRDefault="002234AA" w:rsidP="004F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816A1"/>
    <w:multiLevelType w:val="hybridMultilevel"/>
    <w:tmpl w:val="6CB604F6"/>
    <w:lvl w:ilvl="0" w:tplc="022A709C">
      <w:start w:val="1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95591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04"/>
    <w:rsid w:val="000937A8"/>
    <w:rsid w:val="000B4378"/>
    <w:rsid w:val="000C5E2C"/>
    <w:rsid w:val="000D1BA1"/>
    <w:rsid w:val="000D2133"/>
    <w:rsid w:val="00104E21"/>
    <w:rsid w:val="00120246"/>
    <w:rsid w:val="00123BEF"/>
    <w:rsid w:val="00133997"/>
    <w:rsid w:val="00167D00"/>
    <w:rsid w:val="00193F42"/>
    <w:rsid w:val="00214B2D"/>
    <w:rsid w:val="002234AA"/>
    <w:rsid w:val="00224DC0"/>
    <w:rsid w:val="00246FEA"/>
    <w:rsid w:val="002A3499"/>
    <w:rsid w:val="002B24CE"/>
    <w:rsid w:val="002C1560"/>
    <w:rsid w:val="002D0F1D"/>
    <w:rsid w:val="0030527D"/>
    <w:rsid w:val="00345196"/>
    <w:rsid w:val="0036254C"/>
    <w:rsid w:val="00375937"/>
    <w:rsid w:val="003D373B"/>
    <w:rsid w:val="004F1637"/>
    <w:rsid w:val="004F3A62"/>
    <w:rsid w:val="004F704F"/>
    <w:rsid w:val="00512F68"/>
    <w:rsid w:val="005446E1"/>
    <w:rsid w:val="00557166"/>
    <w:rsid w:val="005920B5"/>
    <w:rsid w:val="00597A10"/>
    <w:rsid w:val="005B0A04"/>
    <w:rsid w:val="00607786"/>
    <w:rsid w:val="006316D5"/>
    <w:rsid w:val="00635AEA"/>
    <w:rsid w:val="00641F87"/>
    <w:rsid w:val="0067285F"/>
    <w:rsid w:val="006A6D19"/>
    <w:rsid w:val="006A704F"/>
    <w:rsid w:val="006B1AAD"/>
    <w:rsid w:val="006F1163"/>
    <w:rsid w:val="006F3766"/>
    <w:rsid w:val="007211F8"/>
    <w:rsid w:val="00750140"/>
    <w:rsid w:val="00773876"/>
    <w:rsid w:val="00776CFD"/>
    <w:rsid w:val="007C7499"/>
    <w:rsid w:val="00805E36"/>
    <w:rsid w:val="008146FE"/>
    <w:rsid w:val="008D41E0"/>
    <w:rsid w:val="009256D4"/>
    <w:rsid w:val="009544E9"/>
    <w:rsid w:val="009552C6"/>
    <w:rsid w:val="009A57BE"/>
    <w:rsid w:val="009B62DB"/>
    <w:rsid w:val="00A52291"/>
    <w:rsid w:val="00A8101E"/>
    <w:rsid w:val="00AC41E0"/>
    <w:rsid w:val="00B64C30"/>
    <w:rsid w:val="00C547C1"/>
    <w:rsid w:val="00CC1285"/>
    <w:rsid w:val="00D601B8"/>
    <w:rsid w:val="00E12903"/>
    <w:rsid w:val="00E53FA8"/>
    <w:rsid w:val="00EF1446"/>
    <w:rsid w:val="00FB7B1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A16A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1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7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3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3A62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4F3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3A6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rpc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3F8-CE1D-457D-A52C-D244405C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rpcard</Template>
  <TotalTime>0</TotalTime>
  <Pages>1</Pages>
  <Words>221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Postcard Design Wizard</vt:lpstr>
      <vt:lpstr>Japanese Postcard Design Wizard</vt:lpstr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Postcard Design Wizard</dc:title>
  <dc:creator/>
  <cp:lastModifiedBy/>
  <cp:revision>1</cp:revision>
  <dcterms:created xsi:type="dcterms:W3CDTF">2024-04-11T00:57:00Z</dcterms:created>
  <dcterms:modified xsi:type="dcterms:W3CDTF">2024-04-11T00:57:00Z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11.0.5105</vt:lpwstr>
  </property>
  <property fmtid="{D5CDD505-2E9C-101B-9397-08002B2CF9AE}" pid="4" name="CardType">
    <vt:i4>3</vt:i4>
  </property>
  <property fmtid="{D5CDD505-2E9C-101B-9397-08002B2CF9AE}" pid="5" name="Layout">
    <vt:i4>35</vt:i4>
  </property>
  <property fmtid="{D5CDD505-2E9C-101B-9397-08002B2CF9AE}" pid="6" name="Nengo">
    <vt:i4>2</vt:i4>
  </property>
</Properties>
</file>